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BAA66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9E4CEDE" w14:textId="32F43E66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  <w:r w:rsidR="003C2F0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AAD8A" wp14:editId="190C485E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466100444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107D89" w14:textId="046D49F9" w:rsidR="003C2F0D" w:rsidRPr="003C2F0D" w:rsidRDefault="003C2F0D" w:rsidP="003C2F0D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3C2F0D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AAD8A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24107D89" w14:textId="046D49F9" w:rsidR="003C2F0D" w:rsidRPr="003C2F0D" w:rsidRDefault="003C2F0D" w:rsidP="003C2F0D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3C2F0D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79E0DCE2" w14:textId="77777777" w:rsidR="00CD36CF" w:rsidRDefault="00F1304A" w:rsidP="00CC1F3B">
      <w:pPr>
        <w:pStyle w:val="TitlePageBillPrefix"/>
      </w:pPr>
      <w:sdt>
        <w:sdtPr>
          <w:tag w:val="IntroDate"/>
          <w:id w:val="-1236936958"/>
          <w:placeholder>
            <w:docPart w:val="8CE577C9C38247DB9C2EF72222A93256"/>
          </w:placeholder>
          <w:text/>
        </w:sdtPr>
        <w:sdtEndPr/>
        <w:sdtContent>
          <w:r w:rsidR="00AE48A0">
            <w:t>Introduced</w:t>
          </w:r>
        </w:sdtContent>
      </w:sdt>
    </w:p>
    <w:p w14:paraId="4286B9D2" w14:textId="7961E500" w:rsidR="00CD36CF" w:rsidRDefault="00F1304A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223F0844E1AE40FC9F4DED160A054F1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B147ED910CCC43BDBA7D194BEFE7778D"/>
          </w:placeholder>
          <w:text/>
        </w:sdtPr>
        <w:sdtEndPr/>
        <w:sdtContent>
          <w:r w:rsidR="00A36DFD">
            <w:t>4883</w:t>
          </w:r>
        </w:sdtContent>
      </w:sdt>
    </w:p>
    <w:p w14:paraId="45938089" w14:textId="110614B6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2EB219113B6C4C24AE259E740073A6DA"/>
          </w:placeholder>
          <w:text w:multiLine="1"/>
        </w:sdtPr>
        <w:sdtEndPr/>
        <w:sdtContent>
          <w:r w:rsidR="00DD36CE">
            <w:t>Delegate</w:t>
          </w:r>
          <w:r w:rsidR="002B58A7">
            <w:t>s</w:t>
          </w:r>
          <w:r w:rsidR="00DD36CE">
            <w:t xml:space="preserve"> Bridges</w:t>
          </w:r>
          <w:r w:rsidR="002B58A7">
            <w:t>, Roop, Dean, Clark, Young, Foggin, Vance, Pritt, Willis</w:t>
          </w:r>
          <w:r w:rsidR="00DF7BA4">
            <w:t>, and Kump</w:t>
          </w:r>
          <w:r w:rsidR="002B58A7">
            <w:t xml:space="preserve"> </w:t>
          </w:r>
        </w:sdtContent>
      </w:sdt>
    </w:p>
    <w:p w14:paraId="46B6DA0A" w14:textId="4D05FAD7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83869702D95F4409B86A5293F1C8F8A7"/>
          </w:placeholder>
          <w:text w:multiLine="1"/>
        </w:sdtPr>
        <w:sdtEndPr/>
        <w:sdtContent>
          <w:r w:rsidR="00A36DFD">
            <w:t>Introduced January 28, 2026; referred to the Committee on Finance</w:t>
          </w:r>
        </w:sdtContent>
      </w:sdt>
      <w:r>
        <w:t>]</w:t>
      </w:r>
    </w:p>
    <w:p w14:paraId="6FD79C67" w14:textId="53512262" w:rsidR="00303684" w:rsidRDefault="0000526A" w:rsidP="00CC1F3B">
      <w:pPr>
        <w:pStyle w:val="TitleSection"/>
      </w:pPr>
      <w:r>
        <w:lastRenderedPageBreak/>
        <w:t>A BILL</w:t>
      </w:r>
      <w:r w:rsidR="00E47AAC">
        <w:t xml:space="preserve"> </w:t>
      </w:r>
      <w:r w:rsidR="00E47AAC" w:rsidRPr="00E47AAC">
        <w:t>to amend the Code of West Virginia, 1931, as amended, by adding a new section</w:t>
      </w:r>
      <w:r w:rsidR="00D3739F">
        <w:t xml:space="preserve">, </w:t>
      </w:r>
      <w:r w:rsidR="00E47AAC" w:rsidRPr="00E47AAC">
        <w:t>designated §11-21-12o, relating to exempting personal income tax on overtime.</w:t>
      </w:r>
    </w:p>
    <w:p w14:paraId="3D981567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E79DF2C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B6C08A5" w14:textId="77777777" w:rsidR="00E47AAC" w:rsidRPr="00E47AAC" w:rsidRDefault="00E47AAC" w:rsidP="00D3739F">
      <w:pPr>
        <w:pStyle w:val="ArticleHeading"/>
      </w:pPr>
      <w:r w:rsidRPr="00E47AAC">
        <w:t>ARTICLE 21. PERSONAL INCOME TAX.</w:t>
      </w:r>
    </w:p>
    <w:p w14:paraId="6A946D9E" w14:textId="77777777" w:rsidR="00E47AAC" w:rsidRPr="00D3739F" w:rsidRDefault="00E47AAC" w:rsidP="00D3739F">
      <w:pPr>
        <w:pStyle w:val="SectionHeading"/>
        <w:rPr>
          <w:u w:val="single"/>
        </w:rPr>
      </w:pPr>
      <w:r w:rsidRPr="00D3739F">
        <w:rPr>
          <w:u w:val="single"/>
        </w:rPr>
        <w:t xml:space="preserve">§11-21-12o. Overtime pay </w:t>
      </w:r>
      <w:proofErr w:type="gramStart"/>
      <w:r w:rsidRPr="00D3739F">
        <w:rPr>
          <w:u w:val="single"/>
        </w:rPr>
        <w:t>exempt</w:t>
      </w:r>
      <w:proofErr w:type="gramEnd"/>
      <w:r w:rsidRPr="00D3739F">
        <w:rPr>
          <w:u w:val="single"/>
        </w:rPr>
        <w:t>.</w:t>
      </w:r>
    </w:p>
    <w:p w14:paraId="5B3E31C5" w14:textId="77777777" w:rsidR="00E47AAC" w:rsidRPr="00E47AAC" w:rsidRDefault="00E47AAC" w:rsidP="00E47AAC">
      <w:pPr>
        <w:pStyle w:val="SectionBody"/>
      </w:pPr>
      <w:r w:rsidRPr="00E47AAC">
        <w:rPr>
          <w:u w:val="single"/>
        </w:rPr>
        <w:t>Overtime pay shall be exempt from the tax imposed by this article.</w:t>
      </w:r>
    </w:p>
    <w:p w14:paraId="5F557505" w14:textId="77777777" w:rsidR="009E64A6" w:rsidRDefault="009E64A6" w:rsidP="00CC1F3B">
      <w:pPr>
        <w:pStyle w:val="Note"/>
      </w:pPr>
    </w:p>
    <w:p w14:paraId="21DA00F5" w14:textId="66F4FB31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E47AAC" w:rsidRPr="000E4F7A">
        <w:rPr>
          <w:color w:val="auto"/>
        </w:rPr>
        <w:t>exempt personal income tax on overtime pay</w:t>
      </w:r>
      <w:r w:rsidR="00E47AAC">
        <w:rPr>
          <w:color w:val="auto"/>
        </w:rPr>
        <w:t>.</w:t>
      </w:r>
    </w:p>
    <w:p w14:paraId="436379D7" w14:textId="77777777" w:rsidR="006865E9" w:rsidRPr="00303684" w:rsidRDefault="00AE48A0" w:rsidP="00CC1F3B">
      <w:pPr>
        <w:pStyle w:val="Note"/>
      </w:pPr>
      <w:r w:rsidRPr="00AE48A0">
        <w:t xml:space="preserve">Strike-throughs indicate language that would be stricken from a </w:t>
      </w:r>
      <w:proofErr w:type="gramStart"/>
      <w:r w:rsidRPr="00AE48A0">
        <w:t>heading</w:t>
      </w:r>
      <w:proofErr w:type="gramEnd"/>
      <w:r w:rsidRPr="00AE48A0">
        <w:t xml:space="preserve">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13DEB" w14:textId="77777777" w:rsidR="00DD36CE" w:rsidRPr="00B844FE" w:rsidRDefault="00DD36CE" w:rsidP="00B844FE">
      <w:r>
        <w:separator/>
      </w:r>
    </w:p>
  </w:endnote>
  <w:endnote w:type="continuationSeparator" w:id="0">
    <w:p w14:paraId="1D8F8869" w14:textId="77777777" w:rsidR="00DD36CE" w:rsidRPr="00B844FE" w:rsidRDefault="00DD36C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3BD49A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FBF6A2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17DF2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7C209" w14:textId="77777777" w:rsidR="00DD36CE" w:rsidRPr="00B844FE" w:rsidRDefault="00DD36CE" w:rsidP="00B844FE">
      <w:r>
        <w:separator/>
      </w:r>
    </w:p>
  </w:footnote>
  <w:footnote w:type="continuationSeparator" w:id="0">
    <w:p w14:paraId="080230C3" w14:textId="77777777" w:rsidR="00DD36CE" w:rsidRPr="00B844FE" w:rsidRDefault="00DD36C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686F" w14:textId="77777777" w:rsidR="002A0269" w:rsidRPr="00B844FE" w:rsidRDefault="00F1304A">
    <w:pPr>
      <w:pStyle w:val="Header"/>
    </w:pPr>
    <w:sdt>
      <w:sdtPr>
        <w:id w:val="-684364211"/>
        <w:placeholder>
          <w:docPart w:val="223F0844E1AE40FC9F4DED160A054F1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23F0844E1AE40FC9F4DED160A054F1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65180" w14:textId="660E06D8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DD36CE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D36CE">
          <w:rPr>
            <w:sz w:val="22"/>
            <w:szCs w:val="22"/>
          </w:rPr>
          <w:t>2026R1837</w:t>
        </w:r>
      </w:sdtContent>
    </w:sdt>
  </w:p>
  <w:p w14:paraId="4AA1974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1A4D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CE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2B58A7"/>
    <w:rsid w:val="00303684"/>
    <w:rsid w:val="003143F5"/>
    <w:rsid w:val="00314854"/>
    <w:rsid w:val="00394191"/>
    <w:rsid w:val="003C2F0D"/>
    <w:rsid w:val="003C51CD"/>
    <w:rsid w:val="003C6034"/>
    <w:rsid w:val="003E7B05"/>
    <w:rsid w:val="00400B5C"/>
    <w:rsid w:val="00427729"/>
    <w:rsid w:val="004368E0"/>
    <w:rsid w:val="00490687"/>
    <w:rsid w:val="004C13DD"/>
    <w:rsid w:val="004D3ABE"/>
    <w:rsid w:val="004E3441"/>
    <w:rsid w:val="00500579"/>
    <w:rsid w:val="00572702"/>
    <w:rsid w:val="005A5366"/>
    <w:rsid w:val="00615C9F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74C9A"/>
    <w:rsid w:val="007A5259"/>
    <w:rsid w:val="007A7081"/>
    <w:rsid w:val="007F1CF5"/>
    <w:rsid w:val="008218D8"/>
    <w:rsid w:val="00834EDE"/>
    <w:rsid w:val="008736AA"/>
    <w:rsid w:val="008D275D"/>
    <w:rsid w:val="008E04C5"/>
    <w:rsid w:val="00946186"/>
    <w:rsid w:val="00980327"/>
    <w:rsid w:val="00986478"/>
    <w:rsid w:val="009B5557"/>
    <w:rsid w:val="009E64A6"/>
    <w:rsid w:val="009F1067"/>
    <w:rsid w:val="00A31E01"/>
    <w:rsid w:val="00A36DFD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87071"/>
    <w:rsid w:val="00BA1F84"/>
    <w:rsid w:val="00BC562B"/>
    <w:rsid w:val="00BF3B38"/>
    <w:rsid w:val="00C33014"/>
    <w:rsid w:val="00C33434"/>
    <w:rsid w:val="00C34869"/>
    <w:rsid w:val="00C42EB6"/>
    <w:rsid w:val="00C62327"/>
    <w:rsid w:val="00C85096"/>
    <w:rsid w:val="00CA2D69"/>
    <w:rsid w:val="00CB20EF"/>
    <w:rsid w:val="00CC1F3B"/>
    <w:rsid w:val="00CD12CB"/>
    <w:rsid w:val="00CD36CF"/>
    <w:rsid w:val="00CF1DCA"/>
    <w:rsid w:val="00D3739F"/>
    <w:rsid w:val="00D579FC"/>
    <w:rsid w:val="00D609F3"/>
    <w:rsid w:val="00D81C16"/>
    <w:rsid w:val="00DD36CE"/>
    <w:rsid w:val="00DE526B"/>
    <w:rsid w:val="00DF199D"/>
    <w:rsid w:val="00DF7BA4"/>
    <w:rsid w:val="00E01542"/>
    <w:rsid w:val="00E365F1"/>
    <w:rsid w:val="00E47AAC"/>
    <w:rsid w:val="00E62F48"/>
    <w:rsid w:val="00E831B3"/>
    <w:rsid w:val="00E95FBC"/>
    <w:rsid w:val="00EC5E63"/>
    <w:rsid w:val="00EE3852"/>
    <w:rsid w:val="00EE70CB"/>
    <w:rsid w:val="00F1304A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  <w:rsid w:val="00FE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2A163"/>
  <w15:chartTrackingRefBased/>
  <w15:docId w15:val="{D10FA32A-4F1C-4D80-820D-7A86932F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E577C9C38247DB9C2EF72222A93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7871B-AB77-4629-92A4-C9444D13035B}"/>
      </w:docPartPr>
      <w:docPartBody>
        <w:p w:rsidR="00C40B3A" w:rsidRDefault="00C40B3A">
          <w:pPr>
            <w:pStyle w:val="8CE577C9C38247DB9C2EF72222A93256"/>
          </w:pPr>
          <w:r w:rsidRPr="00B844FE">
            <w:t>Prefix Text</w:t>
          </w:r>
        </w:p>
      </w:docPartBody>
    </w:docPart>
    <w:docPart>
      <w:docPartPr>
        <w:name w:val="223F0844E1AE40FC9F4DED160A054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C1C5C-D07F-4DA2-820F-3B40386E9BCB}"/>
      </w:docPartPr>
      <w:docPartBody>
        <w:p w:rsidR="00C40B3A" w:rsidRDefault="00C40B3A">
          <w:pPr>
            <w:pStyle w:val="223F0844E1AE40FC9F4DED160A054F1A"/>
          </w:pPr>
          <w:r w:rsidRPr="00B844FE">
            <w:t>[Type here]</w:t>
          </w:r>
        </w:p>
      </w:docPartBody>
    </w:docPart>
    <w:docPart>
      <w:docPartPr>
        <w:name w:val="B147ED910CCC43BDBA7D194BEFE77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0409B-B20F-4A9A-8DA3-896979C24F9D}"/>
      </w:docPartPr>
      <w:docPartBody>
        <w:p w:rsidR="00C40B3A" w:rsidRDefault="00C40B3A">
          <w:pPr>
            <w:pStyle w:val="B147ED910CCC43BDBA7D194BEFE7778D"/>
          </w:pPr>
          <w:r w:rsidRPr="00B844FE">
            <w:t>Number</w:t>
          </w:r>
        </w:p>
      </w:docPartBody>
    </w:docPart>
    <w:docPart>
      <w:docPartPr>
        <w:name w:val="2EB219113B6C4C24AE259E740073A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5061D-0BE7-46CE-85B2-9F8307FEC7FC}"/>
      </w:docPartPr>
      <w:docPartBody>
        <w:p w:rsidR="00C40B3A" w:rsidRDefault="00C40B3A">
          <w:pPr>
            <w:pStyle w:val="2EB219113B6C4C24AE259E740073A6DA"/>
          </w:pPr>
          <w:r w:rsidRPr="00B844FE">
            <w:t>Enter Sponsors Here</w:t>
          </w:r>
        </w:p>
      </w:docPartBody>
    </w:docPart>
    <w:docPart>
      <w:docPartPr>
        <w:name w:val="83869702D95F4409B86A5293F1C8F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3C740-970A-4988-8BA6-CADD93C90EDF}"/>
      </w:docPartPr>
      <w:docPartBody>
        <w:p w:rsidR="00C40B3A" w:rsidRDefault="00C40B3A">
          <w:pPr>
            <w:pStyle w:val="83869702D95F4409B86A5293F1C8F8A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B3A"/>
    <w:rsid w:val="003E7B05"/>
    <w:rsid w:val="00490687"/>
    <w:rsid w:val="00615C9F"/>
    <w:rsid w:val="008E04C5"/>
    <w:rsid w:val="00B87071"/>
    <w:rsid w:val="00C40B3A"/>
    <w:rsid w:val="00CA2D69"/>
    <w:rsid w:val="00D609F3"/>
    <w:rsid w:val="00FE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E577C9C38247DB9C2EF72222A93256">
    <w:name w:val="8CE577C9C38247DB9C2EF72222A93256"/>
  </w:style>
  <w:style w:type="paragraph" w:customStyle="1" w:styleId="223F0844E1AE40FC9F4DED160A054F1A">
    <w:name w:val="223F0844E1AE40FC9F4DED160A054F1A"/>
  </w:style>
  <w:style w:type="paragraph" w:customStyle="1" w:styleId="B147ED910CCC43BDBA7D194BEFE7778D">
    <w:name w:val="B147ED910CCC43BDBA7D194BEFE7778D"/>
  </w:style>
  <w:style w:type="paragraph" w:customStyle="1" w:styleId="2EB219113B6C4C24AE259E740073A6DA">
    <w:name w:val="2EB219113B6C4C24AE259E740073A6D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3869702D95F4409B86A5293F1C8F8A7">
    <w:name w:val="83869702D95F4409B86A5293F1C8F8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1</Pages>
  <Words>128</Words>
  <Characters>682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Cody Crowder</cp:lastModifiedBy>
  <cp:revision>4</cp:revision>
  <dcterms:created xsi:type="dcterms:W3CDTF">2026-01-27T23:01:00Z</dcterms:created>
  <dcterms:modified xsi:type="dcterms:W3CDTF">2026-01-28T16:54:00Z</dcterms:modified>
</cp:coreProperties>
</file>